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A240B" w14:textId="48BC5967" w:rsidR="00E03146" w:rsidRPr="00024EB1" w:rsidRDefault="00E03146" w:rsidP="00E03146">
      <w:pPr>
        <w:rPr>
          <w:rFonts w:eastAsia="Arial"/>
          <w:color w:val="000000"/>
          <w:lang w:eastAsia="hi-IN" w:bidi="hi-IN"/>
        </w:rPr>
      </w:pPr>
    </w:p>
    <w:p w14:paraId="5435660E" w14:textId="4188E2AE" w:rsidR="00E03146" w:rsidRPr="00F04D49" w:rsidRDefault="00E03146" w:rsidP="00E03146">
      <w:pPr>
        <w:pStyle w:val="CM7"/>
        <w:spacing w:after="247"/>
        <w:jc w:val="center"/>
        <w:rPr>
          <w:sz w:val="20"/>
          <w:szCs w:val="20"/>
        </w:rPr>
      </w:pPr>
      <w:r w:rsidRPr="00F04D49">
        <w:rPr>
          <w:color w:val="000000"/>
        </w:rPr>
        <w:t xml:space="preserve">Corso professionalizzante </w:t>
      </w:r>
      <w:proofErr w:type="spellStart"/>
      <w:r w:rsidRPr="00F04D49">
        <w:rPr>
          <w:color w:val="000000"/>
        </w:rPr>
        <w:t>UnivAQ</w:t>
      </w:r>
      <w:proofErr w:type="spellEnd"/>
      <w:r w:rsidRPr="00F04D49">
        <w:rPr>
          <w:color w:val="000000"/>
        </w:rPr>
        <w:t xml:space="preserve"> in Honda (3</w:t>
      </w:r>
      <w:r w:rsidR="00AB5DCE">
        <w:rPr>
          <w:color w:val="000000"/>
        </w:rPr>
        <w:t>+3</w:t>
      </w:r>
      <w:r w:rsidRPr="00F04D49">
        <w:rPr>
          <w:color w:val="000000"/>
        </w:rPr>
        <w:t xml:space="preserve"> CFU)</w:t>
      </w:r>
    </w:p>
    <w:p w14:paraId="1F98F970" w14:textId="77777777" w:rsidR="00E03146" w:rsidRDefault="00E03146" w:rsidP="00E03146">
      <w:pPr>
        <w:pStyle w:val="CM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MODULO DI DOMANDA </w:t>
      </w:r>
    </w:p>
    <w:p w14:paraId="4AA5F9B4" w14:textId="77777777" w:rsidR="00E03146" w:rsidRDefault="00E03146" w:rsidP="00E03146">
      <w:pPr>
        <w:pStyle w:val="Default"/>
        <w:jc w:val="center"/>
        <w:rPr>
          <w:b/>
          <w:bCs/>
          <w:sz w:val="22"/>
          <w:szCs w:val="22"/>
        </w:rPr>
      </w:pPr>
    </w:p>
    <w:p w14:paraId="5C695B2F" w14:textId="77777777" w:rsidR="00E03146" w:rsidRDefault="00E03146" w:rsidP="00E03146">
      <w:pPr>
        <w:pStyle w:val="CM7"/>
        <w:spacing w:line="253" w:lineRule="atLeast"/>
        <w:ind w:right="5035"/>
        <w:rPr>
          <w:sz w:val="22"/>
          <w:szCs w:val="22"/>
        </w:rPr>
      </w:pPr>
      <w:r>
        <w:rPr>
          <w:sz w:val="22"/>
          <w:szCs w:val="22"/>
        </w:rPr>
        <w:t>Al prof. Vincenzo Stornelli</w:t>
      </w:r>
    </w:p>
    <w:p w14:paraId="50DC1063" w14:textId="77777777" w:rsidR="00E03146" w:rsidRDefault="00E03146" w:rsidP="00E03146">
      <w:pPr>
        <w:pStyle w:val="CM7"/>
      </w:pPr>
      <w:r>
        <w:rPr>
          <w:sz w:val="22"/>
          <w:szCs w:val="22"/>
        </w:rPr>
        <w:t>Direttore del Dipartimento di Ingegneria Industriale e dell’Informazione e di Economia - DIIIE</w:t>
      </w:r>
    </w:p>
    <w:p w14:paraId="256D788A" w14:textId="77777777" w:rsidR="00E03146" w:rsidRDefault="00E03146" w:rsidP="00E03146">
      <w:pPr>
        <w:pStyle w:val="CM7"/>
        <w:rPr>
          <w:sz w:val="22"/>
          <w:szCs w:val="22"/>
        </w:rPr>
      </w:pPr>
      <w:r>
        <w:rPr>
          <w:sz w:val="22"/>
          <w:szCs w:val="22"/>
        </w:rPr>
        <w:t xml:space="preserve">UNIVERSITA' DELL'AQUILA </w:t>
      </w:r>
    </w:p>
    <w:p w14:paraId="73B6000D" w14:textId="77777777" w:rsidR="00E03146" w:rsidRDefault="00E03146" w:rsidP="00E03146">
      <w:pPr>
        <w:pStyle w:val="Default"/>
      </w:pPr>
    </w:p>
    <w:p w14:paraId="282CDC39" w14:textId="77777777" w:rsidR="00E03146" w:rsidRDefault="00E03146" w:rsidP="00E03146">
      <w:pPr>
        <w:pStyle w:val="Default"/>
      </w:pPr>
    </w:p>
    <w:p w14:paraId="5C0946F4" w14:textId="77777777" w:rsidR="00E03146" w:rsidRDefault="00E03146" w:rsidP="00E03146">
      <w:pPr>
        <w:pStyle w:val="CM7"/>
        <w:spacing w:after="24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_l_ sottoscritt_</w:t>
      </w:r>
      <w:proofErr w:type="gramStart"/>
      <w:r>
        <w:rPr>
          <w:sz w:val="22"/>
          <w:szCs w:val="22"/>
        </w:rPr>
        <w:t>_,_</w:t>
      </w:r>
      <w:proofErr w:type="gramEnd"/>
      <w:r>
        <w:rPr>
          <w:sz w:val="22"/>
          <w:szCs w:val="22"/>
        </w:rPr>
        <w:t xml:space="preserve">______________________________________________________________nat__ a _________________________, CAP________,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.______, il________________ residente in__________ via___________________________________, CAP__________,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.____________ tel. ______________, indirizzo mail _________________________________________ iscritto all'anno di corso_____, del corso di laurea magistrale in Ingegneria ______________________________, </w:t>
      </w:r>
      <w:proofErr w:type="spellStart"/>
      <w:r>
        <w:rPr>
          <w:sz w:val="22"/>
          <w:szCs w:val="22"/>
        </w:rPr>
        <w:t>matr</w:t>
      </w:r>
      <w:proofErr w:type="spellEnd"/>
      <w:r>
        <w:rPr>
          <w:sz w:val="22"/>
          <w:szCs w:val="22"/>
        </w:rPr>
        <w:t xml:space="preserve">. n._____________ </w:t>
      </w:r>
    </w:p>
    <w:p w14:paraId="6AF3ED15" w14:textId="77777777" w:rsidR="00E03146" w:rsidRDefault="00E03146" w:rsidP="00E03146">
      <w:pPr>
        <w:pStyle w:val="CM9"/>
        <w:spacing w:after="67" w:line="360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CHIEDE </w:t>
      </w:r>
    </w:p>
    <w:p w14:paraId="2ADB34CB" w14:textId="1E9C5D8C" w:rsidR="00E03146" w:rsidRDefault="00E03146" w:rsidP="00E03146">
      <w:pPr>
        <w:pStyle w:val="CM7"/>
        <w:spacing w:after="24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proofErr w:type="spellStart"/>
      <w:r>
        <w:rPr>
          <w:sz w:val="22"/>
          <w:szCs w:val="22"/>
        </w:rPr>
        <w:t>ammess</w:t>
      </w:r>
      <w:proofErr w:type="spellEnd"/>
      <w:r>
        <w:rPr>
          <w:sz w:val="22"/>
          <w:szCs w:val="22"/>
        </w:rPr>
        <w:t>__ alla selezione di n</w:t>
      </w:r>
      <w:r w:rsidRPr="00DC09A1">
        <w:rPr>
          <w:sz w:val="22"/>
          <w:szCs w:val="22"/>
        </w:rPr>
        <w:t xml:space="preserve">. </w:t>
      </w:r>
      <w:r>
        <w:rPr>
          <w:sz w:val="22"/>
          <w:szCs w:val="22"/>
        </w:rPr>
        <w:t>15</w:t>
      </w:r>
      <w:r w:rsidRPr="00DC09A1">
        <w:rPr>
          <w:sz w:val="22"/>
          <w:szCs w:val="22"/>
        </w:rPr>
        <w:t xml:space="preserve"> studenti per</w:t>
      </w:r>
      <w:r>
        <w:rPr>
          <w:sz w:val="22"/>
          <w:szCs w:val="22"/>
        </w:rPr>
        <w:t xml:space="preserve"> la partecipazione al Corso professionalizzante </w:t>
      </w:r>
      <w:proofErr w:type="spellStart"/>
      <w:r>
        <w:rPr>
          <w:sz w:val="22"/>
          <w:szCs w:val="22"/>
        </w:rPr>
        <w:t>UnivAQ</w:t>
      </w:r>
      <w:proofErr w:type="spellEnd"/>
      <w:r>
        <w:rPr>
          <w:sz w:val="22"/>
          <w:szCs w:val="22"/>
        </w:rPr>
        <w:t xml:space="preserve"> in Honda, da 3</w:t>
      </w:r>
      <w:r w:rsidR="00AB5DCE">
        <w:rPr>
          <w:sz w:val="22"/>
          <w:szCs w:val="22"/>
        </w:rPr>
        <w:t>+3</w:t>
      </w:r>
      <w:r>
        <w:rPr>
          <w:sz w:val="22"/>
          <w:szCs w:val="22"/>
        </w:rPr>
        <w:t xml:space="preserve"> CFU, </w:t>
      </w:r>
      <w:r w:rsidR="00AB5DCE">
        <w:rPr>
          <w:sz w:val="22"/>
          <w:szCs w:val="22"/>
        </w:rPr>
        <w:t>organizzato in collaborazione con la</w:t>
      </w:r>
      <w:r>
        <w:rPr>
          <w:sz w:val="23"/>
          <w:szCs w:val="23"/>
        </w:rPr>
        <w:t xml:space="preserve"> Honda </w:t>
      </w:r>
      <w:r w:rsidR="00AB5DCE">
        <w:rPr>
          <w:sz w:val="23"/>
          <w:szCs w:val="23"/>
        </w:rPr>
        <w:t>Italia</w:t>
      </w:r>
      <w:r>
        <w:rPr>
          <w:sz w:val="23"/>
          <w:szCs w:val="23"/>
        </w:rPr>
        <w:t xml:space="preserve"> </w:t>
      </w:r>
      <w:r w:rsidR="00175BC0">
        <w:rPr>
          <w:sz w:val="23"/>
          <w:szCs w:val="23"/>
        </w:rPr>
        <w:t>che avrà</w:t>
      </w:r>
      <w:r>
        <w:rPr>
          <w:sz w:val="23"/>
          <w:szCs w:val="23"/>
        </w:rPr>
        <w:t xml:space="preserve"> inizio il giorno 1</w:t>
      </w:r>
      <w:r w:rsidR="00AB5DCE">
        <w:rPr>
          <w:sz w:val="23"/>
          <w:szCs w:val="23"/>
        </w:rPr>
        <w:t>7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Ottobre</w:t>
      </w:r>
      <w:proofErr w:type="gramEnd"/>
      <w:r>
        <w:rPr>
          <w:sz w:val="22"/>
          <w:szCs w:val="22"/>
        </w:rPr>
        <w:t xml:space="preserve"> 202</w:t>
      </w:r>
      <w:r w:rsidR="00AB5DCE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36851475" w14:textId="77777777" w:rsidR="00E03146" w:rsidRDefault="00E03146" w:rsidP="00E03146">
      <w:pPr>
        <w:pStyle w:val="CM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i seguenti documenti: </w:t>
      </w:r>
    </w:p>
    <w:p w14:paraId="2A6E95A3" w14:textId="23DABB74" w:rsidR="00E03146" w:rsidRPr="00173297" w:rsidRDefault="007929F2" w:rsidP="00173297">
      <w:pPr>
        <w:pStyle w:val="CM2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E03146" w:rsidRPr="00173297">
        <w:rPr>
          <w:sz w:val="22"/>
          <w:szCs w:val="22"/>
        </w:rPr>
        <w:t>ertificato di iscrizione con gli esami sostenuti e la votazione;</w:t>
      </w:r>
    </w:p>
    <w:p w14:paraId="6F6F4C7A" w14:textId="1A6721BA" w:rsidR="00E03146" w:rsidRDefault="007929F2" w:rsidP="00173297">
      <w:pPr>
        <w:pStyle w:val="CM2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E03146" w:rsidRPr="00173297">
        <w:rPr>
          <w:sz w:val="22"/>
          <w:szCs w:val="22"/>
        </w:rPr>
        <w:t xml:space="preserve">opia del pagamento delle tasse di avvenuta iscrizione </w:t>
      </w:r>
      <w:r w:rsidR="00173297">
        <w:rPr>
          <w:sz w:val="22"/>
          <w:szCs w:val="22"/>
        </w:rPr>
        <w:t>all’</w:t>
      </w:r>
      <w:proofErr w:type="spellStart"/>
      <w:r w:rsidR="00173297">
        <w:rPr>
          <w:sz w:val="22"/>
          <w:szCs w:val="22"/>
        </w:rPr>
        <w:t>a.a</w:t>
      </w:r>
      <w:proofErr w:type="spellEnd"/>
      <w:r w:rsidR="00173297">
        <w:rPr>
          <w:sz w:val="22"/>
          <w:szCs w:val="22"/>
        </w:rPr>
        <w:t xml:space="preserve">. </w:t>
      </w:r>
      <w:r w:rsidR="00E03146" w:rsidRPr="00173297">
        <w:rPr>
          <w:sz w:val="22"/>
          <w:szCs w:val="22"/>
        </w:rPr>
        <w:t>202</w:t>
      </w:r>
      <w:r w:rsidR="00AB5DCE">
        <w:rPr>
          <w:sz w:val="22"/>
          <w:szCs w:val="22"/>
        </w:rPr>
        <w:t>5</w:t>
      </w:r>
      <w:r w:rsidR="00E03146" w:rsidRPr="00173297">
        <w:rPr>
          <w:sz w:val="22"/>
          <w:szCs w:val="22"/>
        </w:rPr>
        <w:t>/202</w:t>
      </w:r>
      <w:r w:rsidR="00AB5DCE">
        <w:rPr>
          <w:sz w:val="22"/>
          <w:szCs w:val="22"/>
        </w:rPr>
        <w:t>6</w:t>
      </w:r>
      <w:r w:rsidR="00651C90">
        <w:rPr>
          <w:sz w:val="22"/>
          <w:szCs w:val="22"/>
        </w:rPr>
        <w:t>;</w:t>
      </w:r>
    </w:p>
    <w:p w14:paraId="7F49A79E" w14:textId="189099EC" w:rsidR="00651C90" w:rsidRPr="00651C90" w:rsidRDefault="00651C90" w:rsidP="00651C90">
      <w:pPr>
        <w:pStyle w:val="CM2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651C90">
        <w:rPr>
          <w:sz w:val="22"/>
          <w:szCs w:val="22"/>
        </w:rPr>
        <w:t>(solo se studente del I anno di LM) certificato di Laurea con votazione.</w:t>
      </w:r>
    </w:p>
    <w:p w14:paraId="1BD5E25A" w14:textId="77777777" w:rsidR="00E03146" w:rsidRDefault="00E03146" w:rsidP="00E031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77595E19" w14:textId="77777777" w:rsidR="00E03146" w:rsidRDefault="00E03146" w:rsidP="00E03146">
      <w:pPr>
        <w:pStyle w:val="CM11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_l__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__ dichiara inoltre: </w:t>
      </w:r>
    </w:p>
    <w:p w14:paraId="3A7BE942" w14:textId="77777777" w:rsidR="00E03146" w:rsidRDefault="00E03146" w:rsidP="00E03146">
      <w:pPr>
        <w:pStyle w:val="CM11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-che il proprio piano di studi prevede n.___________ esami;</w:t>
      </w:r>
    </w:p>
    <w:p w14:paraId="3EB04C56" w14:textId="77777777" w:rsidR="00E03146" w:rsidRDefault="00E03146" w:rsidP="00E03146">
      <w:pPr>
        <w:pStyle w:val="CM11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-di aver già sostenuto n.___________ esami;</w:t>
      </w:r>
    </w:p>
    <w:p w14:paraId="0C6D6466" w14:textId="77777777" w:rsidR="00E03146" w:rsidRDefault="00E03146" w:rsidP="00E03146">
      <w:pPr>
        <w:pStyle w:val="CM11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-di avere la media pesata (voto/CFU) di__________/trentesimi;</w:t>
      </w:r>
    </w:p>
    <w:p w14:paraId="5BB158C5" w14:textId="77777777" w:rsidR="00E03146" w:rsidRDefault="00E03146" w:rsidP="00E03146">
      <w:pPr>
        <w:pStyle w:val="CM11"/>
        <w:spacing w:after="120" w:line="360" w:lineRule="auto"/>
        <w:jc w:val="both"/>
        <w:rPr>
          <w:sz w:val="22"/>
          <w:szCs w:val="22"/>
        </w:rPr>
      </w:pPr>
    </w:p>
    <w:p w14:paraId="3DA774DA" w14:textId="77777777" w:rsidR="00E03146" w:rsidRDefault="00E03146" w:rsidP="00E03146">
      <w:pPr>
        <w:pStyle w:val="CM11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L'Aquila, _______________</w:t>
      </w:r>
    </w:p>
    <w:p w14:paraId="69083FA8" w14:textId="7D1EA5F2" w:rsidR="00585828" w:rsidRPr="0043741C" w:rsidRDefault="00E03146" w:rsidP="0043741C">
      <w:pPr>
        <w:pStyle w:val="Default"/>
        <w:spacing w:line="360" w:lineRule="auto"/>
        <w:ind w:left="566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(firma) </w:t>
      </w:r>
      <w:bookmarkStart w:id="0" w:name="_GoBack"/>
      <w:bookmarkEnd w:id="0"/>
    </w:p>
    <w:sectPr w:rsidR="00585828" w:rsidRPr="0043741C" w:rsidSect="0058793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A4E9C" w14:textId="77777777" w:rsidR="00965EAE" w:rsidRDefault="00965EAE">
      <w:r>
        <w:separator/>
      </w:r>
    </w:p>
  </w:endnote>
  <w:endnote w:type="continuationSeparator" w:id="0">
    <w:p w14:paraId="6399AD6C" w14:textId="77777777" w:rsidR="00965EAE" w:rsidRDefault="0096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20D1" w14:textId="77777777" w:rsidR="00C8553F" w:rsidRPr="00051420" w:rsidRDefault="00C8553F" w:rsidP="00C8553F">
    <w:pPr>
      <w:tabs>
        <w:tab w:val="left" w:pos="851"/>
        <w:tab w:val="left" w:pos="5387"/>
      </w:tabs>
      <w:spacing w:line="360" w:lineRule="auto"/>
      <w:rPr>
        <w:rFonts w:ascii="Calibri" w:hAnsi="Calibri" w:cs="Calibri"/>
        <w:b/>
        <w:color w:val="404040" w:themeColor="text1" w:themeTint="BF"/>
        <w:sz w:val="16"/>
        <w:szCs w:val="16"/>
      </w:rPr>
    </w:pPr>
    <w:r w:rsidRPr="00051420">
      <w:rPr>
        <w:rFonts w:ascii="Calibri" w:hAnsi="Calibri" w:cs="Calibri"/>
        <w:b/>
        <w:color w:val="404040" w:themeColor="text1" w:themeTint="BF"/>
        <w:sz w:val="16"/>
        <w:szCs w:val="16"/>
      </w:rPr>
      <w:t>Università degli Studi dell’Aquila</w:t>
    </w:r>
  </w:p>
  <w:p w14:paraId="1C93E2D8" w14:textId="77777777" w:rsidR="00C8553F" w:rsidRPr="00051420" w:rsidRDefault="00C8553F" w:rsidP="00C8553F">
    <w:pPr>
      <w:tabs>
        <w:tab w:val="left" w:pos="851"/>
        <w:tab w:val="left" w:pos="5387"/>
      </w:tabs>
      <w:spacing w:line="276" w:lineRule="auto"/>
      <w:rPr>
        <w:rFonts w:ascii="Calibri" w:hAnsi="Calibri" w:cs="Calibri"/>
        <w:color w:val="404040" w:themeColor="text1" w:themeTint="BF"/>
        <w:sz w:val="16"/>
        <w:szCs w:val="16"/>
      </w:rPr>
    </w:pPr>
    <w:r w:rsidRPr="00051420">
      <w:rPr>
        <w:rFonts w:ascii="Calibri" w:hAnsi="Calibri" w:cs="Calibri"/>
        <w:color w:val="404040" w:themeColor="text1" w:themeTint="BF"/>
        <w:sz w:val="16"/>
        <w:szCs w:val="16"/>
      </w:rPr>
      <w:t xml:space="preserve">Dipartimento di </w:t>
    </w:r>
    <w:r>
      <w:rPr>
        <w:rFonts w:ascii="Calibri" w:hAnsi="Calibri" w:cs="Calibri"/>
        <w:color w:val="404040" w:themeColor="text1" w:themeTint="BF"/>
        <w:sz w:val="16"/>
        <w:szCs w:val="16"/>
      </w:rPr>
      <w:t>Ingegneria Industriale e dell’Informazione e di Economia</w:t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  <w:t>tel. +39</w:t>
    </w:r>
    <w:r>
      <w:rPr>
        <w:rFonts w:ascii="Calibri" w:hAnsi="Calibri" w:cs="Calibri"/>
        <w:color w:val="404040" w:themeColor="text1" w:themeTint="BF"/>
        <w:sz w:val="16"/>
        <w:szCs w:val="16"/>
      </w:rPr>
      <w:t xml:space="preserve"> </w:t>
    </w:r>
    <w:r w:rsidRPr="00C8553F">
      <w:rPr>
        <w:rFonts w:ascii="Calibri" w:hAnsi="Calibri" w:cs="Calibri"/>
        <w:color w:val="404040" w:themeColor="text1" w:themeTint="BF"/>
        <w:sz w:val="16"/>
        <w:szCs w:val="16"/>
      </w:rPr>
      <w:t>0862434404-5</w:t>
    </w:r>
  </w:p>
  <w:p w14:paraId="7072481D" w14:textId="77777777" w:rsidR="00C8553F" w:rsidRPr="00C8553F" w:rsidRDefault="00C8553F" w:rsidP="00C8553F">
    <w:pPr>
      <w:tabs>
        <w:tab w:val="left" w:pos="851"/>
        <w:tab w:val="left" w:pos="5387"/>
      </w:tabs>
      <w:spacing w:line="276" w:lineRule="auto"/>
      <w:rPr>
        <w:rFonts w:ascii="Calibri" w:hAnsi="Calibri" w:cs="Calibri"/>
        <w:color w:val="404040" w:themeColor="text1" w:themeTint="BF"/>
        <w:sz w:val="16"/>
        <w:szCs w:val="16"/>
      </w:rPr>
    </w:pPr>
    <w:r w:rsidRPr="00C8553F">
      <w:rPr>
        <w:rFonts w:ascii="Calibri" w:hAnsi="Calibri" w:cs="Calibri"/>
        <w:color w:val="404040" w:themeColor="text1" w:themeTint="BF"/>
        <w:sz w:val="16"/>
        <w:szCs w:val="16"/>
      </w:rPr>
      <w:t xml:space="preserve">Piazzale Ernesto Pontieri, </w:t>
    </w:r>
    <w:proofErr w:type="spellStart"/>
    <w:r w:rsidRPr="00C8553F">
      <w:rPr>
        <w:rFonts w:ascii="Calibri" w:hAnsi="Calibri" w:cs="Calibri"/>
        <w:color w:val="404040" w:themeColor="text1" w:themeTint="BF"/>
        <w:sz w:val="16"/>
        <w:szCs w:val="16"/>
      </w:rPr>
      <w:t>Monteluco</w:t>
    </w:r>
    <w:proofErr w:type="spellEnd"/>
    <w:r w:rsidRPr="00C8553F">
      <w:rPr>
        <w:rFonts w:ascii="Calibri" w:hAnsi="Calibri" w:cs="Calibri"/>
        <w:color w:val="404040" w:themeColor="text1" w:themeTint="BF"/>
        <w:sz w:val="16"/>
        <w:szCs w:val="16"/>
      </w:rPr>
      <w:t xml:space="preserve"> di Roio –  67100 L’A</w:t>
    </w:r>
    <w:r>
      <w:rPr>
        <w:rFonts w:ascii="Calibri" w:hAnsi="Calibri" w:cs="Calibri"/>
        <w:color w:val="404040" w:themeColor="text1" w:themeTint="BF"/>
        <w:sz w:val="16"/>
        <w:szCs w:val="16"/>
      </w:rPr>
      <w:t>quila (AQ)</w:t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</w:r>
    <w:proofErr w:type="spellStart"/>
    <w:r w:rsidRPr="00051420">
      <w:rPr>
        <w:rFonts w:ascii="Calibri" w:hAnsi="Calibri" w:cs="Calibri"/>
        <w:color w:val="404040" w:themeColor="text1" w:themeTint="BF"/>
        <w:sz w:val="16"/>
        <w:szCs w:val="16"/>
      </w:rPr>
      <w:t>p.iva</w:t>
    </w:r>
    <w:proofErr w:type="spellEnd"/>
    <w:r w:rsidRPr="00051420">
      <w:rPr>
        <w:rFonts w:ascii="Calibri" w:hAnsi="Calibri" w:cs="Calibri"/>
        <w:color w:val="404040" w:themeColor="text1" w:themeTint="BF"/>
        <w:sz w:val="16"/>
        <w:szCs w:val="16"/>
      </w:rPr>
      <w:t xml:space="preserve"> cod. </w:t>
    </w:r>
    <w:proofErr w:type="spellStart"/>
    <w:r w:rsidRPr="00051420">
      <w:rPr>
        <w:rFonts w:ascii="Calibri" w:hAnsi="Calibri" w:cs="Calibri"/>
        <w:color w:val="404040" w:themeColor="text1" w:themeTint="BF"/>
        <w:sz w:val="16"/>
        <w:szCs w:val="16"/>
      </w:rPr>
      <w:t>fisc</w:t>
    </w:r>
    <w:proofErr w:type="spellEnd"/>
    <w:r w:rsidRPr="00051420">
      <w:rPr>
        <w:rFonts w:ascii="Calibri" w:hAnsi="Calibri" w:cs="Calibri"/>
        <w:color w:val="404040" w:themeColor="text1" w:themeTint="BF"/>
        <w:sz w:val="16"/>
        <w:szCs w:val="16"/>
      </w:rPr>
      <w:t xml:space="preserve">. </w:t>
    </w:r>
    <w:r w:rsidRPr="00C8553F">
      <w:rPr>
        <w:rFonts w:ascii="Calibri" w:hAnsi="Calibri" w:cs="Calibri"/>
        <w:color w:val="404040" w:themeColor="text1" w:themeTint="BF"/>
        <w:sz w:val="16"/>
        <w:szCs w:val="16"/>
      </w:rPr>
      <w:t>01021630668</w:t>
    </w:r>
  </w:p>
  <w:p w14:paraId="6B4583F5" w14:textId="77777777" w:rsidR="00C8553F" w:rsidRPr="007C2890" w:rsidRDefault="00C8553F" w:rsidP="00C8553F">
    <w:pPr>
      <w:tabs>
        <w:tab w:val="left" w:pos="851"/>
        <w:tab w:val="left" w:pos="5387"/>
      </w:tabs>
      <w:spacing w:line="276" w:lineRule="auto"/>
      <w:rPr>
        <w:rFonts w:ascii="Calibri" w:hAnsi="Calibri" w:cs="Calibri"/>
        <w:color w:val="404040" w:themeColor="text1" w:themeTint="BF"/>
        <w:sz w:val="16"/>
        <w:szCs w:val="16"/>
      </w:rPr>
    </w:pPr>
    <w:r w:rsidRPr="007C2890">
      <w:rPr>
        <w:rFonts w:ascii="Calibri" w:hAnsi="Calibri" w:cs="Calibri"/>
        <w:color w:val="404040" w:themeColor="text1" w:themeTint="BF"/>
        <w:sz w:val="16"/>
        <w:szCs w:val="16"/>
      </w:rPr>
      <w:t xml:space="preserve">Email: diiie.sac@strutture.univaq.it </w:t>
    </w:r>
  </w:p>
  <w:p w14:paraId="64E43EC5" w14:textId="77777777" w:rsidR="00C8553F" w:rsidRPr="00051420" w:rsidRDefault="00C8553F" w:rsidP="00C8553F">
    <w:pPr>
      <w:tabs>
        <w:tab w:val="left" w:pos="851"/>
        <w:tab w:val="left" w:pos="5387"/>
      </w:tabs>
      <w:spacing w:line="276" w:lineRule="auto"/>
      <w:rPr>
        <w:rFonts w:ascii="Calibri" w:hAnsi="Calibri" w:cs="Calibri"/>
        <w:color w:val="404040" w:themeColor="text1" w:themeTint="BF"/>
        <w:sz w:val="16"/>
        <w:szCs w:val="16"/>
      </w:rPr>
    </w:pPr>
    <w:r w:rsidRPr="00051420">
      <w:rPr>
        <w:rFonts w:ascii="Calibri" w:hAnsi="Calibri" w:cs="Calibri"/>
        <w:color w:val="404040" w:themeColor="text1" w:themeTint="BF"/>
        <w:sz w:val="16"/>
        <w:szCs w:val="16"/>
      </w:rPr>
      <w:t xml:space="preserve">posta certificata: </w:t>
    </w:r>
    <w:r w:rsidRPr="00874FA0">
      <w:rPr>
        <w:rFonts w:ascii="Calibri" w:hAnsi="Calibri" w:cs="Calibri"/>
        <w:sz w:val="16"/>
        <w:szCs w:val="16"/>
      </w:rPr>
      <w:t>di</w:t>
    </w:r>
    <w:r>
      <w:rPr>
        <w:rFonts w:ascii="Calibri" w:hAnsi="Calibri" w:cs="Calibri"/>
        <w:sz w:val="16"/>
        <w:szCs w:val="16"/>
      </w:rPr>
      <w:t>iie</w:t>
    </w:r>
    <w:r w:rsidRPr="00874FA0">
      <w:rPr>
        <w:rFonts w:ascii="Calibri" w:hAnsi="Calibri" w:cs="Calibri"/>
        <w:sz w:val="16"/>
        <w:szCs w:val="16"/>
      </w:rPr>
      <w:t>@pec.univaq.it</w:t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  <w:t>http</w:t>
    </w:r>
    <w:r>
      <w:rPr>
        <w:rFonts w:ascii="Calibri" w:hAnsi="Calibri" w:cs="Calibri"/>
        <w:color w:val="404040" w:themeColor="text1" w:themeTint="BF"/>
        <w:sz w:val="16"/>
        <w:szCs w:val="16"/>
      </w:rPr>
      <w:t>s</w:t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>://di</w:t>
    </w:r>
    <w:r>
      <w:rPr>
        <w:rFonts w:ascii="Calibri" w:hAnsi="Calibri" w:cs="Calibri"/>
        <w:color w:val="404040" w:themeColor="text1" w:themeTint="BF"/>
        <w:sz w:val="16"/>
        <w:szCs w:val="16"/>
      </w:rPr>
      <w:t>iie</w:t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 xml:space="preserve">.univaq.it </w:t>
    </w:r>
  </w:p>
  <w:p w14:paraId="2348F3A5" w14:textId="77777777" w:rsidR="00585828" w:rsidRDefault="00585828">
    <w:pPr>
      <w:pStyle w:val="Pidipagin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24ABE" w14:textId="77777777" w:rsidR="00965EAE" w:rsidRDefault="00965EAE">
      <w:r>
        <w:separator/>
      </w:r>
    </w:p>
  </w:footnote>
  <w:footnote w:type="continuationSeparator" w:id="0">
    <w:p w14:paraId="434A63E1" w14:textId="77777777" w:rsidR="00965EAE" w:rsidRDefault="0096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86EC2" w14:textId="77777777" w:rsidR="00585828" w:rsidRDefault="00D20606" w:rsidP="00201181">
    <w:pPr>
      <w:pStyle w:val="Intestazione"/>
      <w:jc w:val="center"/>
    </w:pPr>
    <w:r>
      <w:rPr>
        <w:noProof/>
      </w:rPr>
      <w:drawing>
        <wp:inline distT="0" distB="0" distL="0" distR="0" wp14:anchorId="612E7D28" wp14:editId="4F8448B6">
          <wp:extent cx="4591050" cy="106749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9875" cy="108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6DF1C0" w14:textId="77777777" w:rsidR="00AC18D5" w:rsidRDefault="00AC18D5" w:rsidP="00AC18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20F5"/>
    <w:multiLevelType w:val="hybridMultilevel"/>
    <w:tmpl w:val="113C7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10C"/>
    <w:multiLevelType w:val="multilevel"/>
    <w:tmpl w:val="A36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9632992"/>
    <w:multiLevelType w:val="hybridMultilevel"/>
    <w:tmpl w:val="E0629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41AD"/>
    <w:multiLevelType w:val="multilevel"/>
    <w:tmpl w:val="BAB66482"/>
    <w:lvl w:ilvl="0">
      <w:start w:val="10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3216453F"/>
    <w:multiLevelType w:val="multilevel"/>
    <w:tmpl w:val="77B4CBF4"/>
    <w:lvl w:ilvl="0">
      <w:start w:val="10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 w15:restartNumberingAfterBreak="0">
    <w:nsid w:val="3630187E"/>
    <w:multiLevelType w:val="hybridMultilevel"/>
    <w:tmpl w:val="83FE1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63D03"/>
    <w:multiLevelType w:val="hybridMultilevel"/>
    <w:tmpl w:val="971EF152"/>
    <w:lvl w:ilvl="0" w:tplc="4F8409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751696"/>
    <w:multiLevelType w:val="hybridMultilevel"/>
    <w:tmpl w:val="672EE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BE"/>
    <w:rsid w:val="00055736"/>
    <w:rsid w:val="000D7218"/>
    <w:rsid w:val="000E4949"/>
    <w:rsid w:val="000F13A8"/>
    <w:rsid w:val="000F41AA"/>
    <w:rsid w:val="00122BE6"/>
    <w:rsid w:val="001303AC"/>
    <w:rsid w:val="00155401"/>
    <w:rsid w:val="00173297"/>
    <w:rsid w:val="00175BC0"/>
    <w:rsid w:val="001E472C"/>
    <w:rsid w:val="001E50DE"/>
    <w:rsid w:val="00201181"/>
    <w:rsid w:val="00222CBD"/>
    <w:rsid w:val="00230064"/>
    <w:rsid w:val="00271CBC"/>
    <w:rsid w:val="00294DDD"/>
    <w:rsid w:val="002D7D64"/>
    <w:rsid w:val="002E7A9D"/>
    <w:rsid w:val="0030241C"/>
    <w:rsid w:val="00330784"/>
    <w:rsid w:val="003B5B1D"/>
    <w:rsid w:val="00417FA4"/>
    <w:rsid w:val="0043741C"/>
    <w:rsid w:val="004510F0"/>
    <w:rsid w:val="004749D4"/>
    <w:rsid w:val="00491539"/>
    <w:rsid w:val="004B274B"/>
    <w:rsid w:val="004B62B5"/>
    <w:rsid w:val="004F732B"/>
    <w:rsid w:val="004F7714"/>
    <w:rsid w:val="00504739"/>
    <w:rsid w:val="0053449C"/>
    <w:rsid w:val="00556AC1"/>
    <w:rsid w:val="00561309"/>
    <w:rsid w:val="00585828"/>
    <w:rsid w:val="00587931"/>
    <w:rsid w:val="00593B47"/>
    <w:rsid w:val="006423D5"/>
    <w:rsid w:val="00651C90"/>
    <w:rsid w:val="006604BE"/>
    <w:rsid w:val="00670C3D"/>
    <w:rsid w:val="00671DD0"/>
    <w:rsid w:val="00737207"/>
    <w:rsid w:val="00754656"/>
    <w:rsid w:val="00783E49"/>
    <w:rsid w:val="007929F2"/>
    <w:rsid w:val="007A0C3B"/>
    <w:rsid w:val="007C231C"/>
    <w:rsid w:val="007C2890"/>
    <w:rsid w:val="00877A15"/>
    <w:rsid w:val="008920E3"/>
    <w:rsid w:val="008D1397"/>
    <w:rsid w:val="008D73B2"/>
    <w:rsid w:val="00947FB8"/>
    <w:rsid w:val="00965EAE"/>
    <w:rsid w:val="009B4854"/>
    <w:rsid w:val="009D11A9"/>
    <w:rsid w:val="00A143FB"/>
    <w:rsid w:val="00A20FD9"/>
    <w:rsid w:val="00A24FAC"/>
    <w:rsid w:val="00A27B4A"/>
    <w:rsid w:val="00A35629"/>
    <w:rsid w:val="00A3562E"/>
    <w:rsid w:val="00A572B7"/>
    <w:rsid w:val="00A7471D"/>
    <w:rsid w:val="00A867EA"/>
    <w:rsid w:val="00AB5DCE"/>
    <w:rsid w:val="00AC18D5"/>
    <w:rsid w:val="00AF6488"/>
    <w:rsid w:val="00B602FA"/>
    <w:rsid w:val="00B87346"/>
    <w:rsid w:val="00B96C00"/>
    <w:rsid w:val="00BD7EA6"/>
    <w:rsid w:val="00BE78C7"/>
    <w:rsid w:val="00BF7836"/>
    <w:rsid w:val="00C8553F"/>
    <w:rsid w:val="00C94C3D"/>
    <w:rsid w:val="00CF09D0"/>
    <w:rsid w:val="00D20606"/>
    <w:rsid w:val="00D34C63"/>
    <w:rsid w:val="00D7698A"/>
    <w:rsid w:val="00D87789"/>
    <w:rsid w:val="00D92CF8"/>
    <w:rsid w:val="00D9402B"/>
    <w:rsid w:val="00DB6F55"/>
    <w:rsid w:val="00DE0DAC"/>
    <w:rsid w:val="00DF2600"/>
    <w:rsid w:val="00E03146"/>
    <w:rsid w:val="00E13089"/>
    <w:rsid w:val="00E609CC"/>
    <w:rsid w:val="00E925D8"/>
    <w:rsid w:val="00ED0F23"/>
    <w:rsid w:val="00ED3BDF"/>
    <w:rsid w:val="00EE1E08"/>
    <w:rsid w:val="00F33CCA"/>
    <w:rsid w:val="00F407A8"/>
    <w:rsid w:val="00F55178"/>
    <w:rsid w:val="00F56C09"/>
    <w:rsid w:val="00F607C7"/>
    <w:rsid w:val="00FA2759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C48CC0"/>
  <w15:docId w15:val="{2B76BABC-0B5B-49CA-9C6D-7BB10F36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931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793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793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58793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rsid w:val="00587931"/>
    <w:pPr>
      <w:jc w:val="both"/>
    </w:pPr>
    <w:rPr>
      <w:sz w:val="22"/>
    </w:rPr>
  </w:style>
  <w:style w:type="paragraph" w:styleId="Testofumetto">
    <w:name w:val="Balloon Text"/>
    <w:basedOn w:val="Normale"/>
    <w:semiHidden/>
    <w:rsid w:val="00A867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25D8"/>
    <w:pPr>
      <w:ind w:left="720"/>
      <w:contextualSpacing/>
    </w:pPr>
  </w:style>
  <w:style w:type="table" w:styleId="Grigliatabella">
    <w:name w:val="Table Grid"/>
    <w:basedOn w:val="Tabellanormale"/>
    <w:rsid w:val="00AC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C94C3D"/>
  </w:style>
  <w:style w:type="paragraph" w:customStyle="1" w:styleId="Default">
    <w:name w:val="Default"/>
    <w:rsid w:val="00E03146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hi-IN" w:bidi="hi-IN"/>
    </w:rPr>
  </w:style>
  <w:style w:type="paragraph" w:customStyle="1" w:styleId="CM7">
    <w:name w:val="CM7"/>
    <w:basedOn w:val="Default"/>
    <w:next w:val="Default"/>
    <w:rsid w:val="00E03146"/>
    <w:rPr>
      <w:color w:val="auto"/>
    </w:rPr>
  </w:style>
  <w:style w:type="paragraph" w:customStyle="1" w:styleId="CM2">
    <w:name w:val="CM2"/>
    <w:basedOn w:val="Default"/>
    <w:next w:val="Default"/>
    <w:rsid w:val="00E03146"/>
    <w:pPr>
      <w:spacing w:line="258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E03146"/>
    <w:rPr>
      <w:color w:val="auto"/>
    </w:rPr>
  </w:style>
  <w:style w:type="paragraph" w:customStyle="1" w:styleId="CM11">
    <w:name w:val="CM11"/>
    <w:basedOn w:val="Default"/>
    <w:next w:val="Default"/>
    <w:rsid w:val="00E03146"/>
    <w:rPr>
      <w:color w:val="auto"/>
    </w:rPr>
  </w:style>
  <w:style w:type="paragraph" w:customStyle="1" w:styleId="CM5">
    <w:name w:val="CM5"/>
    <w:basedOn w:val="Default"/>
    <w:next w:val="Default"/>
    <w:rsid w:val="00E03146"/>
    <w:pPr>
      <w:spacing w:line="253" w:lineRule="atLeast"/>
    </w:pPr>
    <w:rPr>
      <w:color w:val="auto"/>
    </w:rPr>
  </w:style>
  <w:style w:type="character" w:styleId="Collegamentoipertestuale">
    <w:name w:val="Hyperlink"/>
    <w:basedOn w:val="Carpredefinitoparagrafo"/>
    <w:unhideWhenUsed/>
    <w:rsid w:val="00F407A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07A8"/>
    <w:rPr>
      <w:color w:val="605E5C"/>
      <w:shd w:val="clear" w:color="auto" w:fill="E1DFDD"/>
    </w:rPr>
  </w:style>
  <w:style w:type="character" w:styleId="Rimandonotaapidipagina">
    <w:name w:val="footnote reference"/>
    <w:uiPriority w:val="99"/>
    <w:semiHidden/>
    <w:unhideWhenUsed/>
    <w:rsid w:val="00F607C7"/>
    <w:rPr>
      <w:vertAlign w:val="superscript"/>
    </w:rPr>
  </w:style>
  <w:style w:type="paragraph" w:styleId="Titolo">
    <w:name w:val="Title"/>
    <w:basedOn w:val="Normale"/>
    <w:link w:val="TitoloCarattere"/>
    <w:qFormat/>
    <w:rsid w:val="00EE1E08"/>
    <w:pPr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EE1E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ESA~1\AppData\Local\Temp\carta%20intestata%20esterna%20-%20SAC.DIIIE-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8F2E755935BF45872D2602D330691D" ma:contentTypeVersion="11" ma:contentTypeDescription="Creare un nuovo documento." ma:contentTypeScope="" ma:versionID="ff2fa96663754d98460d0098cebbbaee">
  <xsd:schema xmlns:xsd="http://www.w3.org/2001/XMLSchema" xmlns:xs="http://www.w3.org/2001/XMLSchema" xmlns:p="http://schemas.microsoft.com/office/2006/metadata/properties" xmlns:ns3="3e81bc44-7376-4af7-86f2-2dff2a493e0c" xmlns:ns4="0de9fa2d-0810-46a5-b94f-317f8f05ba67" targetNamespace="http://schemas.microsoft.com/office/2006/metadata/properties" ma:root="true" ma:fieldsID="87a8b881db64e4be18c0bffe67f14fa2" ns3:_="" ns4:_="">
    <xsd:import namespace="3e81bc44-7376-4af7-86f2-2dff2a493e0c"/>
    <xsd:import namespace="0de9fa2d-0810-46a5-b94f-317f8f05ba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1bc44-7376-4af7-86f2-2dff2a493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9fa2d-0810-46a5-b94f-317f8f05b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3D78A-E964-4EDE-B491-4AE824520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E1E4E-630C-4602-A562-BFBD02AC5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88E24F-99F4-4680-9CBD-581F5FC5F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1bc44-7376-4af7-86f2-2dff2a493e0c"/>
    <ds:schemaRef ds:uri="0de9fa2d-0810-46a5-b94f-317f8f05b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esterna - SAC.DIIIE-1.dotx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L'Aquila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DIIE SAC</dc:creator>
  <cp:lastModifiedBy>HP Inc.</cp:lastModifiedBy>
  <cp:revision>3</cp:revision>
  <cp:lastPrinted>2025-10-03T08:10:00Z</cp:lastPrinted>
  <dcterms:created xsi:type="dcterms:W3CDTF">2025-10-03T08:24:00Z</dcterms:created>
  <dcterms:modified xsi:type="dcterms:W3CDTF">2025-10-03T08:48:00Z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0x010100598F2E755935BF45872D2602D330691D</vt:lpwstr>
  </property>
</Properties>
</file>